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赣州经开区高铁新区服务中心2021年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年，赣州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铁新区服务中心信息公开工作在中心党组的正确领导下，按照上级单位的相关要求，以“公开、透明、规范、廉洁、高效”为目标，以群众满意为基本要求，健全机制、落实责任，着力构建程序规范、运转协调、公开透明、便捷高效的政务公开长效机制。具体做法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（一）高度重视。高铁新区服务中心高度重视政府信息公开工作，成立了由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主要领导任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组长、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分管领导任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副组长、各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负责人为成员的政务公开工作领导小组，领导小组下设办公室负责日常工作，保证了202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年政务公开工作的有序推进。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注重实效。在政务信息公开工作推进过程中，我们按照“格式规范、内容全面、数据准确”的要求，根据实际，突出重点，创新形式，不断提高政务信息公开工作水平。此外，高铁新区服务中心把政务公开工作纳入日常工作，针对不同公开对象，采取了不同的公开方式，及时公开各类政务信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（三）强化学习培训。为了更好的提升政务公开水平，202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高铁新区服务中心举办了政务公开业务培训会，不仅有效地提升了政务公开专职人员的技术水平，更激起广大年轻干部参与政务公开的热情。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ascii="宋体" w:hAnsi="宋体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发件</w:t>
            </w:r>
            <w:r>
              <w:rPr>
                <w:rFonts w:ascii="宋体" w:hAnsi="宋体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ascii="宋体" w:hAnsi="宋体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316" w:firstLineChars="100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0" w:firstLineChars="0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高铁新区服务中心高度重视政务公开工作，在完善高铁新区服务中心政务公开工作中取得了较大进步，但是在政务信息公开工作推进过程中仍然存在着许多问题需要改进。主要存在的问题是政务公开内容覆盖不够全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今后，高铁新区服务中心将进一步改进政务公开工作流程，完善工作机制，确保：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、强化落实，提升水平。信息公开工作作为一项常态化的时效性工作，将严格按照政府信息公开相关文件要求，狠抓工作落实，做到信息公开数量充足，栏目齐全，更新及时，内容实用，切实提高公开信息的数量、质量和水平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2、加强监督管理，要把政务公开审核制度落到实处，杜绝一切可能因为疏忽造成的错误信息发布等问题。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3、完善机制，优化服务。进一步完善政务信息公开制度，强化责任意识，增加发布信息量，提高采集业务数据的及时性、准确性。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4、发动各科室积极参与到政务公开工作中来，切实提高高铁新区服务中心信息公开的覆盖面。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E8B89"/>
    <w:multiLevelType w:val="singleLevel"/>
    <w:tmpl w:val="681E8B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2FC3399E"/>
    <w:rsid w:val="30C218B7"/>
    <w:rsid w:val="3147651D"/>
    <w:rsid w:val="386E2BD7"/>
    <w:rsid w:val="4DDA1757"/>
    <w:rsid w:val="562821F7"/>
    <w:rsid w:val="65693AD9"/>
    <w:rsid w:val="667F5AA4"/>
    <w:rsid w:val="6AA04060"/>
    <w:rsid w:val="6BD31EEA"/>
    <w:rsid w:val="6FCB19B0"/>
    <w:rsid w:val="782112EF"/>
    <w:rsid w:val="7E5E6E19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4</TotalTime>
  <ScaleCrop>false</ScaleCrop>
  <LinksUpToDate>false</LinksUpToDate>
  <CharactersWithSpaces>4830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Administrator</cp:lastModifiedBy>
  <dcterms:modified xsi:type="dcterms:W3CDTF">2022-01-27T07:52:58Z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B7EF43C5CEE7491AA09E0747F4657FFC</vt:lpwstr>
  </property>
</Properties>
</file>